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1C7B37FFDD4A124B8758863971AA5C3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D4765C" w:rsidP="003856C9">
                <w:pPr>
                  <w:pStyle w:val="Heading1"/>
                </w:pPr>
                <w:r>
                  <w:t>Lorenc Bellani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177B3" w:rsidRDefault="00441EB9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177B3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201168" cy="210312"/>
                            <wp:effectExtent l="0" t="0" r="15240" b="18415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01168" cy="210312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11C16C" id="Group 43" o:spid="_x0000_s1026" alt="Email icon" style="width:15.85pt;height:16.55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177B3" w:rsidRDefault="00D4765C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177B3">
                    <w:rPr>
                      <w:sz w:val="18"/>
                      <w:szCs w:val="18"/>
                    </w:rPr>
                    <w:t>LORENC.BELLANI@HOTMAIL.CO.UK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177B3" w:rsidRDefault="00441EB9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177B3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210312" cy="209931"/>
                            <wp:effectExtent l="0" t="0" r="18415" b="1905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10312" cy="209931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B9E5D5" id="Group 37" o:spid="_x0000_s1026" alt="Telephone icon" style="width:16.55pt;height:16.55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177B3" w:rsidRDefault="00D4765C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177B3">
                    <w:rPr>
                      <w:sz w:val="18"/>
                      <w:szCs w:val="18"/>
                    </w:rPr>
                    <w:t>07531946981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177B3" w:rsidRDefault="00441EB9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F177B3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inline distT="0" distB="0" distL="0" distR="0" wp14:anchorId="5F0BBEB8" wp14:editId="60A08F74">
                            <wp:extent cx="210312" cy="182626"/>
                            <wp:effectExtent l="0" t="0" r="18415" b="8255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10312" cy="182626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45DC768" id="Group 31" o:spid="_x0000_s1026" alt="LinkedIn icon" style="width:16.55pt;height:14.4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F273B8" w:rsidRPr="00F177B3" w:rsidRDefault="000D5901" w:rsidP="00B33A3B">
                  <w:pPr>
                    <w:pStyle w:val="Heading3"/>
                    <w:rPr>
                      <w:sz w:val="18"/>
                      <w:szCs w:val="18"/>
                    </w:rPr>
                  </w:pPr>
                  <w:hyperlink r:id="rId7" w:history="1">
                    <w:r w:rsidR="00216C16" w:rsidRPr="00F177B3">
                      <w:rPr>
                        <w:rStyle w:val="Hyperlink"/>
                        <w:sz w:val="18"/>
                        <w:szCs w:val="18"/>
                      </w:rPr>
                      <w:t>www.linkedin.com/in/lorencbellani/</w:t>
                    </w:r>
                  </w:hyperlink>
                  <w:r w:rsidR="00216C16" w:rsidRPr="00F177B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F177B3" w:rsidRDefault="000D5901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  <w:hyperlink r:id="rId8" w:history="1">
                    <w:r w:rsidR="00216C16" w:rsidRPr="00F177B3">
                      <w:rPr>
                        <w:rStyle w:val="Hyperlink"/>
                        <w:sz w:val="18"/>
                        <w:szCs w:val="18"/>
                      </w:rPr>
                      <w:t>www.youtube.com/watch?v=C8nlM2wDoT4</w:t>
                    </w:r>
                  </w:hyperlink>
                  <w:r w:rsidR="00216C16" w:rsidRPr="00F177B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A7E57" w:rsidRPr="005152F2" w:rsidTr="00F177B3">
              <w:trPr>
                <w:trHeight w:val="1784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4C7933" w:rsidP="00113216">
                  <w:pPr>
                    <w:pStyle w:val="Heading3"/>
                    <w:spacing w:line="240" w:lineRule="auto"/>
                  </w:pPr>
                  <w:r>
                    <w:t>Objective</w:t>
                  </w:r>
                </w:p>
                <w:p w:rsidR="005A7E57" w:rsidRDefault="00616FF4" w:rsidP="00113216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89AC6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F234B2" w:rsidRDefault="00F234B2" w:rsidP="00113216">
                  <w:pPr>
                    <w:pStyle w:val="Heading5"/>
                    <w:spacing w:line="240" w:lineRule="auto"/>
                  </w:pPr>
                  <w:r>
                    <w:rPr>
                      <w:shd w:val="clear" w:color="auto" w:fill="FFFFFF"/>
                    </w:rPr>
                    <w:t>To gain entry-level experience in Film and TV, where creative initiative, ideas and a genuine enthusiasm would allow me to progress.</w:t>
                  </w:r>
                </w:p>
                <w:p w:rsidR="005A7E57" w:rsidRDefault="005A7E57" w:rsidP="00113216">
                  <w:pPr>
                    <w:spacing w:after="0" w:line="240" w:lineRule="auto"/>
                  </w:pPr>
                </w:p>
              </w:tc>
            </w:tr>
            <w:tr w:rsidR="00463463" w:rsidRPr="005152F2" w:rsidTr="003908FE">
              <w:trPr>
                <w:trHeight w:val="1567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0D5901" w:rsidP="00113216">
                  <w:pPr>
                    <w:pStyle w:val="Heading3"/>
                    <w:spacing w:line="240" w:lineRule="auto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B1576982F5894D4FA9EA805E172624A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:rsidR="00616FF4" w:rsidRPr="005A7E57" w:rsidRDefault="00616FF4" w:rsidP="00113216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559F55F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3D174A" w:rsidRDefault="00FB441E" w:rsidP="00113216">
                  <w:pPr>
                    <w:spacing w:after="0" w:line="240" w:lineRule="auto"/>
                  </w:pPr>
                  <w:r>
                    <w:t>Music Production</w:t>
                  </w:r>
                  <w:r w:rsidR="00273562">
                    <w:t xml:space="preserve"> - Logic Pro</w:t>
                  </w:r>
                </w:p>
                <w:p w:rsidR="00463463" w:rsidRDefault="006617E3" w:rsidP="00113216">
                  <w:pPr>
                    <w:spacing w:after="0" w:line="240" w:lineRule="auto"/>
                  </w:pPr>
                  <w:r>
                    <w:t>Sound Engineering</w:t>
                  </w:r>
                  <w:r w:rsidR="00FB441E">
                    <w:t xml:space="preserve"> - Logic Pro</w:t>
                  </w:r>
                </w:p>
                <w:p w:rsidR="00FB441E" w:rsidRDefault="00FB441E" w:rsidP="00113216">
                  <w:pPr>
                    <w:spacing w:after="0" w:line="240" w:lineRule="auto"/>
                  </w:pPr>
                  <w:r>
                    <w:t>Screenwriting - Final Draft</w:t>
                  </w:r>
                </w:p>
                <w:p w:rsidR="00FB441E" w:rsidRPr="005152F2" w:rsidRDefault="00FB441E" w:rsidP="00113216">
                  <w:pPr>
                    <w:spacing w:after="0" w:line="240" w:lineRule="auto"/>
                  </w:pPr>
                  <w:r>
                    <w:t>Video Editing - Final Cut Pro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6327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327"/>
            </w:tblGrid>
            <w:tr w:rsidR="008F6337" w:rsidTr="00B33A3B">
              <w:trPr>
                <w:trHeight w:val="2846"/>
              </w:trPr>
              <w:tc>
                <w:tcPr>
                  <w:tcW w:w="6327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0D590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A0D4B328F554444D8AEEE6136EA5ED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:rsidR="008F6337" w:rsidRPr="0043426C" w:rsidRDefault="00F273B8" w:rsidP="002B3890">
                  <w:pPr>
                    <w:pStyle w:val="Heading4"/>
                  </w:pPr>
                  <w:r>
                    <w:t>Executive producer||</w:t>
                  </w:r>
                  <w:r w:rsidR="00343BF7">
                    <w:t xml:space="preserve"> </w:t>
                  </w:r>
                  <w:r>
                    <w:t>Lone empire productions</w:t>
                  </w:r>
                </w:p>
                <w:p w:rsidR="008F6337" w:rsidRPr="005152F2" w:rsidRDefault="00F273B8" w:rsidP="008F6337">
                  <w:pPr>
                    <w:pStyle w:val="Heading5"/>
                  </w:pPr>
                  <w:r>
                    <w:t>November 2016</w:t>
                  </w:r>
                  <w:r w:rsidR="00343BF7">
                    <w:t xml:space="preserve"> </w:t>
                  </w:r>
                  <w:r>
                    <w:t>- Present</w:t>
                  </w:r>
                </w:p>
                <w:p w:rsidR="008F6337" w:rsidRDefault="00F273B8" w:rsidP="00336E9B">
                  <w:pPr>
                    <w:pStyle w:val="Heading5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Wide-rang</w:t>
                  </w:r>
                  <w:r w:rsidR="00E84064">
                    <w:rPr>
                      <w:shd w:val="clear" w:color="auto" w:fill="FFFFFF"/>
                    </w:rPr>
                    <w:t xml:space="preserve">ing knowledge of film and music </w:t>
                  </w:r>
                  <w:r>
                    <w:rPr>
                      <w:shd w:val="clear" w:color="auto" w:fill="FFFFFF"/>
                    </w:rPr>
                    <w:t>projects from inception to completion. Effective at organizing and coordinating shoots; Some experience using production equipment. Ability to conduct script analysis and contribute to script changes as well as, to write and edit scenes, treatments, and scripts; competent in film and sound editing.</w:t>
                  </w:r>
                </w:p>
                <w:p w:rsidR="008E138F" w:rsidRPr="008E138F" w:rsidRDefault="008E138F" w:rsidP="008E138F"/>
                <w:p w:rsidR="007B2F5C" w:rsidRPr="0043426C" w:rsidRDefault="00677344" w:rsidP="008E138F">
                  <w:pPr>
                    <w:pStyle w:val="Heading4"/>
                    <w:spacing w:before="0"/>
                  </w:pPr>
                  <w:r>
                    <w:t>Director|| ruined present</w:t>
                  </w:r>
                </w:p>
                <w:p w:rsidR="007B2F5C" w:rsidRPr="005152F2" w:rsidRDefault="00677344" w:rsidP="008E138F">
                  <w:pPr>
                    <w:pStyle w:val="Heading5"/>
                  </w:pPr>
                  <w:r>
                    <w:t>December 2017 - Present</w:t>
                  </w:r>
                  <w:bookmarkStart w:id="0" w:name="_GoBack"/>
                  <w:bookmarkEnd w:id="0"/>
                </w:p>
                <w:p w:rsidR="008F6337" w:rsidRDefault="008F6337" w:rsidP="008E138F">
                  <w:pPr>
                    <w:spacing w:after="0"/>
                  </w:pPr>
                </w:p>
              </w:tc>
            </w:tr>
            <w:tr w:rsidR="008F6337" w:rsidTr="00B33A3B">
              <w:trPr>
                <w:trHeight w:val="2546"/>
              </w:trPr>
              <w:tc>
                <w:tcPr>
                  <w:tcW w:w="6327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0D5901" w:rsidP="00657758">
                  <w:pPr>
                    <w:pStyle w:val="Heading2"/>
                    <w:spacing w:after="120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F20BBBE9C753DC47B400D577A83AD56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:rsidR="007B2F5C" w:rsidRPr="0043426C" w:rsidRDefault="00DD3AF9" w:rsidP="00657758">
                  <w:pPr>
                    <w:pStyle w:val="Heading4"/>
                    <w:spacing w:before="0"/>
                  </w:pPr>
                  <w:r>
                    <w:t>MA film and tv prodc</w:t>
                  </w:r>
                  <w:r w:rsidR="003A1D51">
                    <w:t>ution</w:t>
                  </w:r>
                </w:p>
                <w:p w:rsidR="007B2F5C" w:rsidRPr="005152F2" w:rsidRDefault="00DD3AF9" w:rsidP="00657758">
                  <w:pPr>
                    <w:pStyle w:val="Heading5"/>
                  </w:pPr>
                  <w:r>
                    <w:t>Teesside University</w:t>
                  </w:r>
                  <w:r w:rsidR="003A1D51">
                    <w:t>|| September 2017 - Present</w:t>
                  </w:r>
                </w:p>
                <w:p w:rsidR="00A86678" w:rsidRDefault="003A1D51" w:rsidP="00657758">
                  <w:pPr>
                    <w:spacing w:after="0"/>
                  </w:pPr>
                  <w:r>
                    <w:t>Modules consist</w:t>
                  </w:r>
                  <w:r w:rsidR="00DD3AF9">
                    <w:t xml:space="preserve"> of a range of subjects such as Anatomy of a Producer, Negotiating Projects and Production Management.</w:t>
                  </w:r>
                  <w:r w:rsidR="00A72B72">
                    <w:t xml:space="preserve"> Combined, they have provided the basis </w:t>
                  </w:r>
                  <w:r w:rsidR="00E40798">
                    <w:t>of my career in the film industry.</w:t>
                  </w:r>
                </w:p>
                <w:p w:rsidR="003A1D51" w:rsidRDefault="003A1D51" w:rsidP="00657758">
                  <w:pPr>
                    <w:spacing w:after="0"/>
                  </w:pPr>
                </w:p>
                <w:p w:rsidR="000026E1" w:rsidRDefault="000026E1" w:rsidP="003A1D51">
                  <w:pPr>
                    <w:pStyle w:val="Heading4"/>
                    <w:spacing w:before="0"/>
                  </w:pPr>
                  <w:r>
                    <w:t>BA (hons) INternational Management</w:t>
                  </w:r>
                </w:p>
                <w:p w:rsidR="000026E1" w:rsidRDefault="000026E1" w:rsidP="003A1D51">
                  <w:pPr>
                    <w:pStyle w:val="Heading5"/>
                  </w:pPr>
                  <w:r>
                    <w:t>Teesside University||</w:t>
                  </w:r>
                  <w:r w:rsidR="00151E93">
                    <w:t xml:space="preserve"> October 2010 - May 2013|| 2:1</w:t>
                  </w:r>
                </w:p>
              </w:tc>
            </w:tr>
            <w:tr w:rsidR="008F6337" w:rsidTr="00B33A3B">
              <w:trPr>
                <w:trHeight w:val="940"/>
              </w:trPr>
              <w:tc>
                <w:tcPr>
                  <w:tcW w:w="6327" w:type="dxa"/>
                </w:tcPr>
                <w:p w:rsidR="008F6337" w:rsidRPr="005152F2" w:rsidRDefault="000D5901" w:rsidP="00CB5B26">
                  <w:pPr>
                    <w:pStyle w:val="Heading2"/>
                    <w:spacing w:after="120" w:line="240" w:lineRule="auto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4E03AAA154A6A84D97BB0E131C22017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:rsidR="00CB5B26" w:rsidRDefault="00CB5B26" w:rsidP="00CB5B26">
                  <w:pPr>
                    <w:pStyle w:val="Heading5"/>
                  </w:pPr>
                  <w:r>
                    <w:t xml:space="preserve">Whilst studying my </w:t>
                  </w:r>
                  <w:r w:rsidR="00151E93">
                    <w:t>Bachelor’s</w:t>
                  </w:r>
                  <w:r>
                    <w:t xml:space="preserve"> Degree, I helped establish the Teesside University Student Union Film and TV Production Group.</w:t>
                  </w:r>
                  <w:r w:rsidR="000414E1">
                    <w:t xml:space="preserve"> I directed my first student film, entitled Renegades (2011)</w:t>
                  </w:r>
                  <w:r w:rsidR="00095CF1">
                    <w:t>.</w:t>
                  </w:r>
                  <w:r w:rsidR="00151E93">
                    <w:t xml:space="preserve"> </w:t>
                  </w:r>
                  <w:r w:rsidR="004A3D50">
                    <w:t>I also contributed to the writing process and storyboarding.</w:t>
                  </w:r>
                </w:p>
                <w:p w:rsidR="00CB5B26" w:rsidRDefault="00CB5B26" w:rsidP="00CB5B26">
                  <w:pPr>
                    <w:pStyle w:val="Heading4"/>
                    <w:spacing w:before="240"/>
                  </w:pPr>
                  <w:r>
                    <w:t>Projects:</w:t>
                  </w:r>
                </w:p>
                <w:p w:rsidR="00CB5B26" w:rsidRDefault="00CB5B26" w:rsidP="00CB5B26">
                  <w:pPr>
                    <w:pStyle w:val="Heading5"/>
                  </w:pPr>
                  <w:r>
                    <w:t xml:space="preserve">Kid-Friendly, </w:t>
                  </w:r>
                  <w:r w:rsidR="000F385D">
                    <w:t xml:space="preserve">August </w:t>
                  </w:r>
                  <w:r>
                    <w:t>2017 (Writer, Producer and Actor)</w:t>
                  </w:r>
                </w:p>
                <w:p w:rsidR="00CB5B26" w:rsidRDefault="00CB5B26" w:rsidP="00CB5B26">
                  <w:pPr>
                    <w:spacing w:after="0"/>
                  </w:pPr>
                  <w:r>
                    <w:t xml:space="preserve">Ruined Present, </w:t>
                  </w:r>
                  <w:r w:rsidR="000F385D">
                    <w:t xml:space="preserve">June </w:t>
                  </w:r>
                  <w:r>
                    <w:t>2018 (Writer, Producer and Director)</w:t>
                  </w:r>
                </w:p>
                <w:p w:rsidR="00DE4E84" w:rsidRDefault="00CB5B26" w:rsidP="00CB5B26">
                  <w:pPr>
                    <w:spacing w:after="0"/>
                  </w:pPr>
                  <w:r>
                    <w:t xml:space="preserve">Saved Messages, </w:t>
                  </w:r>
                  <w:r w:rsidR="00096322">
                    <w:t>Octo</w:t>
                  </w:r>
                  <w:r w:rsidR="00DD54B0">
                    <w:t xml:space="preserve">ber </w:t>
                  </w:r>
                  <w:r>
                    <w:t>2018 (Writer and Producer)</w:t>
                  </w:r>
                </w:p>
                <w:p w:rsidR="008F6337" w:rsidRDefault="00DE4E84" w:rsidP="00E10EAA">
                  <w:pPr>
                    <w:spacing w:after="0"/>
                  </w:pPr>
                  <w:r>
                    <w:t xml:space="preserve">Every DAMN Day, </w:t>
                  </w:r>
                  <w:r w:rsidR="000F385D">
                    <w:t xml:space="preserve">September </w:t>
                  </w:r>
                  <w:r>
                    <w:t>2018 (Creator, Writer and Producer)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E10EAA">
      <w:pPr>
        <w:pStyle w:val="NoSpacing"/>
        <w:jc w:val="both"/>
      </w:pPr>
    </w:p>
    <w:sectPr w:rsidR="00E941EF" w:rsidSect="00FE20E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901" w:rsidRDefault="000D5901" w:rsidP="003856C9">
      <w:pPr>
        <w:spacing w:after="0" w:line="240" w:lineRule="auto"/>
      </w:pPr>
      <w:r>
        <w:separator/>
      </w:r>
    </w:p>
  </w:endnote>
  <w:endnote w:type="continuationSeparator" w:id="0">
    <w:p w:rsidR="000D5901" w:rsidRDefault="000D590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6A7D848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44BC08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901" w:rsidRDefault="000D5901" w:rsidP="003856C9">
      <w:pPr>
        <w:spacing w:after="0" w:line="240" w:lineRule="auto"/>
      </w:pPr>
      <w:r>
        <w:separator/>
      </w:r>
    </w:p>
  </w:footnote>
  <w:footnote w:type="continuationSeparator" w:id="0">
    <w:p w:rsidR="000D5901" w:rsidRDefault="000D590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DC6E70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F49167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5C"/>
    <w:rsid w:val="000026E1"/>
    <w:rsid w:val="000414E1"/>
    <w:rsid w:val="00052BE1"/>
    <w:rsid w:val="0007412A"/>
    <w:rsid w:val="00095CF1"/>
    <w:rsid w:val="00096322"/>
    <w:rsid w:val="000D5901"/>
    <w:rsid w:val="000F385D"/>
    <w:rsid w:val="0010199E"/>
    <w:rsid w:val="00113216"/>
    <w:rsid w:val="00151E93"/>
    <w:rsid w:val="001765FE"/>
    <w:rsid w:val="0019561F"/>
    <w:rsid w:val="001B32D2"/>
    <w:rsid w:val="00216C16"/>
    <w:rsid w:val="00233C61"/>
    <w:rsid w:val="00273562"/>
    <w:rsid w:val="00293B83"/>
    <w:rsid w:val="002A3621"/>
    <w:rsid w:val="002B3890"/>
    <w:rsid w:val="002B7747"/>
    <w:rsid w:val="002C77B9"/>
    <w:rsid w:val="002F485A"/>
    <w:rsid w:val="003053D9"/>
    <w:rsid w:val="00332763"/>
    <w:rsid w:val="00336E9B"/>
    <w:rsid w:val="00343BF7"/>
    <w:rsid w:val="003856C9"/>
    <w:rsid w:val="003908FE"/>
    <w:rsid w:val="00396369"/>
    <w:rsid w:val="003A1D51"/>
    <w:rsid w:val="003D174A"/>
    <w:rsid w:val="003F4D31"/>
    <w:rsid w:val="0043426C"/>
    <w:rsid w:val="00441EB9"/>
    <w:rsid w:val="00463463"/>
    <w:rsid w:val="00473EF8"/>
    <w:rsid w:val="004760E5"/>
    <w:rsid w:val="004A3D50"/>
    <w:rsid w:val="004C7933"/>
    <w:rsid w:val="004D22BB"/>
    <w:rsid w:val="005152F2"/>
    <w:rsid w:val="00534C0B"/>
    <w:rsid w:val="00534E4E"/>
    <w:rsid w:val="00551D35"/>
    <w:rsid w:val="00557019"/>
    <w:rsid w:val="005674AC"/>
    <w:rsid w:val="005A1E51"/>
    <w:rsid w:val="005A7E57"/>
    <w:rsid w:val="005B2074"/>
    <w:rsid w:val="00616FF4"/>
    <w:rsid w:val="00657758"/>
    <w:rsid w:val="006617E3"/>
    <w:rsid w:val="00677344"/>
    <w:rsid w:val="006A3CE7"/>
    <w:rsid w:val="00743379"/>
    <w:rsid w:val="007803B7"/>
    <w:rsid w:val="007B1311"/>
    <w:rsid w:val="007B2F5C"/>
    <w:rsid w:val="007C5F05"/>
    <w:rsid w:val="00802C43"/>
    <w:rsid w:val="00832043"/>
    <w:rsid w:val="00832F81"/>
    <w:rsid w:val="008C7CA2"/>
    <w:rsid w:val="008E138F"/>
    <w:rsid w:val="008F6337"/>
    <w:rsid w:val="00A42F91"/>
    <w:rsid w:val="00A72B72"/>
    <w:rsid w:val="00A86678"/>
    <w:rsid w:val="00A977F5"/>
    <w:rsid w:val="00AF1258"/>
    <w:rsid w:val="00B01E52"/>
    <w:rsid w:val="00B33A3B"/>
    <w:rsid w:val="00B550FC"/>
    <w:rsid w:val="00B70995"/>
    <w:rsid w:val="00B85871"/>
    <w:rsid w:val="00B93310"/>
    <w:rsid w:val="00BC1F18"/>
    <w:rsid w:val="00BD2E58"/>
    <w:rsid w:val="00BE2B04"/>
    <w:rsid w:val="00BF6BAB"/>
    <w:rsid w:val="00C007A5"/>
    <w:rsid w:val="00C4403A"/>
    <w:rsid w:val="00CB5B26"/>
    <w:rsid w:val="00CD2EB0"/>
    <w:rsid w:val="00CE6306"/>
    <w:rsid w:val="00D11C4D"/>
    <w:rsid w:val="00D4765C"/>
    <w:rsid w:val="00D5067A"/>
    <w:rsid w:val="00D71303"/>
    <w:rsid w:val="00DC79BB"/>
    <w:rsid w:val="00DD3AF9"/>
    <w:rsid w:val="00DD54B0"/>
    <w:rsid w:val="00DE4E84"/>
    <w:rsid w:val="00E10EAA"/>
    <w:rsid w:val="00E34D58"/>
    <w:rsid w:val="00E40798"/>
    <w:rsid w:val="00E55BA1"/>
    <w:rsid w:val="00E84064"/>
    <w:rsid w:val="00E941EF"/>
    <w:rsid w:val="00EB1C1B"/>
    <w:rsid w:val="00F177B3"/>
    <w:rsid w:val="00F234B2"/>
    <w:rsid w:val="00F273B8"/>
    <w:rsid w:val="00F35B48"/>
    <w:rsid w:val="00F56435"/>
    <w:rsid w:val="00FA07AA"/>
    <w:rsid w:val="00FB0A17"/>
    <w:rsid w:val="00FB441E"/>
    <w:rsid w:val="00FB6A8F"/>
    <w:rsid w:val="00FC74AC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5F4E"/>
  <w15:chartTrackingRefBased/>
  <w15:docId w15:val="{00D64AA0-78E3-8D4F-8483-F77D2E0E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6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1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27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8nlM2wDoT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lorencbellan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zo/Library/Containers/com.microsoft.Word/Data/Library/Application%20Support/Microsoft/Office/16.0/DTS/Search/%7b598BB5E3-0B78-AE40-B664-C89F2C07776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7B37FFDD4A124B8758863971AA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22EF-2DBE-6C43-B0D7-0B5A4791950E}"/>
      </w:docPartPr>
      <w:docPartBody>
        <w:p w:rsidR="002D7FEF" w:rsidRDefault="004E1504">
          <w:pPr>
            <w:pStyle w:val="1C7B37FFDD4A124B8758863971AA5C30"/>
          </w:pPr>
          <w:r w:rsidRPr="005152F2">
            <w:t>Your Name</w:t>
          </w:r>
        </w:p>
      </w:docPartBody>
    </w:docPart>
    <w:docPart>
      <w:docPartPr>
        <w:name w:val="B1576982F5894D4FA9EA805E1726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9FE2-A354-1949-9967-24F6DF048FFF}"/>
      </w:docPartPr>
      <w:docPartBody>
        <w:p w:rsidR="002D7FEF" w:rsidRDefault="004E1504">
          <w:pPr>
            <w:pStyle w:val="B1576982F5894D4FA9EA805E172624A7"/>
          </w:pPr>
          <w:r>
            <w:t>Skills</w:t>
          </w:r>
        </w:p>
      </w:docPartBody>
    </w:docPart>
    <w:docPart>
      <w:docPartPr>
        <w:name w:val="A0D4B328F554444D8AEEE6136EA5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36CD-7C6F-9640-9A19-1BDDC3C65F00}"/>
      </w:docPartPr>
      <w:docPartBody>
        <w:p w:rsidR="002D7FEF" w:rsidRDefault="004E1504">
          <w:pPr>
            <w:pStyle w:val="A0D4B328F554444D8AEEE6136EA5EDA3"/>
          </w:pPr>
          <w:r w:rsidRPr="005152F2">
            <w:t>Experience</w:t>
          </w:r>
        </w:p>
      </w:docPartBody>
    </w:docPart>
    <w:docPart>
      <w:docPartPr>
        <w:name w:val="F20BBBE9C753DC47B400D577A83A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C2B5-4558-1F46-835E-B01CBD89CF1B}"/>
      </w:docPartPr>
      <w:docPartBody>
        <w:p w:rsidR="002D7FEF" w:rsidRDefault="004E1504">
          <w:pPr>
            <w:pStyle w:val="F20BBBE9C753DC47B400D577A83AD562"/>
          </w:pPr>
          <w:r w:rsidRPr="005152F2">
            <w:t>Education</w:t>
          </w:r>
        </w:p>
      </w:docPartBody>
    </w:docPart>
    <w:docPart>
      <w:docPartPr>
        <w:name w:val="4E03AAA154A6A84D97BB0E131C22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8A12-8964-DF46-9F92-E7CE6AEE9A3A}"/>
      </w:docPartPr>
      <w:docPartBody>
        <w:p w:rsidR="002D7FEF" w:rsidRDefault="004E1504">
          <w:pPr>
            <w:pStyle w:val="4E03AAA154A6A84D97BB0E131C220172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A9"/>
    <w:rsid w:val="001241A9"/>
    <w:rsid w:val="002A02AE"/>
    <w:rsid w:val="002D7FEF"/>
    <w:rsid w:val="002F4597"/>
    <w:rsid w:val="004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B37FFDD4A124B8758863971AA5C30">
    <w:name w:val="1C7B37FFDD4A124B8758863971AA5C30"/>
  </w:style>
  <w:style w:type="paragraph" w:customStyle="1" w:styleId="A07F7BF4B3020D46B20C01FBC5E1FC1E">
    <w:name w:val="A07F7BF4B3020D46B20C01FBC5E1FC1E"/>
  </w:style>
  <w:style w:type="paragraph" w:customStyle="1" w:styleId="962ACABD7E177B44841A68BA497BAC73">
    <w:name w:val="962ACABD7E177B44841A68BA497BAC73"/>
  </w:style>
  <w:style w:type="paragraph" w:customStyle="1" w:styleId="AD225CFAE6A21541946899E4399B35CA">
    <w:name w:val="AD225CFAE6A21541946899E4399B35CA"/>
  </w:style>
  <w:style w:type="paragraph" w:customStyle="1" w:styleId="75A2E1A7B38BD546870FD3B70C4B9DBF">
    <w:name w:val="75A2E1A7B38BD546870FD3B70C4B9DBF"/>
  </w:style>
  <w:style w:type="paragraph" w:customStyle="1" w:styleId="FE1883899166254B87BD1599A31835A0">
    <w:name w:val="FE1883899166254B87BD1599A31835A0"/>
  </w:style>
  <w:style w:type="paragraph" w:customStyle="1" w:styleId="FD546A9D8CBDCB46BD7FC1A26B785D8B">
    <w:name w:val="FD546A9D8CBDCB46BD7FC1A26B785D8B"/>
  </w:style>
  <w:style w:type="paragraph" w:customStyle="1" w:styleId="B1576982F5894D4FA9EA805E172624A7">
    <w:name w:val="B1576982F5894D4FA9EA805E172624A7"/>
  </w:style>
  <w:style w:type="paragraph" w:customStyle="1" w:styleId="EF001FBC6562B74EB885AD55808D9B2B">
    <w:name w:val="EF001FBC6562B74EB885AD55808D9B2B"/>
  </w:style>
  <w:style w:type="paragraph" w:customStyle="1" w:styleId="A0D4B328F554444D8AEEE6136EA5EDA3">
    <w:name w:val="A0D4B328F554444D8AEEE6136EA5EDA3"/>
  </w:style>
  <w:style w:type="paragraph" w:customStyle="1" w:styleId="7E8235EF021A7D4198768A5B84BD3172">
    <w:name w:val="7E8235EF021A7D4198768A5B84BD3172"/>
  </w:style>
  <w:style w:type="paragraph" w:customStyle="1" w:styleId="1D60469A73FF894BB2669DE46D55C694">
    <w:name w:val="1D60469A73FF894BB2669DE46D55C694"/>
  </w:style>
  <w:style w:type="paragraph" w:customStyle="1" w:styleId="DFDD7EC2C17FAB4C84C91A0B9C41781F">
    <w:name w:val="DFDD7EC2C17FAB4C84C91A0B9C41781F"/>
  </w:style>
  <w:style w:type="paragraph" w:customStyle="1" w:styleId="349CE93A185B5D41BBB1E979FA0E394B">
    <w:name w:val="349CE93A185B5D41BBB1E979FA0E394B"/>
  </w:style>
  <w:style w:type="paragraph" w:customStyle="1" w:styleId="81FFE32CDDC11A439E0337B62776E13B">
    <w:name w:val="81FFE32CDDC11A439E0337B62776E13B"/>
  </w:style>
  <w:style w:type="paragraph" w:customStyle="1" w:styleId="F15E59FF36E1514E85AACD9FA5AA3FE0">
    <w:name w:val="F15E59FF36E1514E85AACD9FA5AA3FE0"/>
  </w:style>
  <w:style w:type="paragraph" w:customStyle="1" w:styleId="F20BBBE9C753DC47B400D577A83AD562">
    <w:name w:val="F20BBBE9C753DC47B400D577A83AD562"/>
  </w:style>
  <w:style w:type="paragraph" w:customStyle="1" w:styleId="159987FF450A594F947301A9A01FF76F">
    <w:name w:val="159987FF450A594F947301A9A01FF76F"/>
  </w:style>
  <w:style w:type="paragraph" w:customStyle="1" w:styleId="DB4A51135544E840869635F5A2845D9E">
    <w:name w:val="DB4A51135544E840869635F5A2845D9E"/>
  </w:style>
  <w:style w:type="paragraph" w:customStyle="1" w:styleId="05D0034FD79CF34F897736B3A2AE7597">
    <w:name w:val="05D0034FD79CF34F897736B3A2AE7597"/>
  </w:style>
  <w:style w:type="paragraph" w:customStyle="1" w:styleId="4E03AAA154A6A84D97BB0E131C220172">
    <w:name w:val="4E03AAA154A6A84D97BB0E131C220172"/>
  </w:style>
  <w:style w:type="paragraph" w:customStyle="1" w:styleId="C84414318F57EB43938B8C62FAD17083">
    <w:name w:val="C84414318F57EB43938B8C62FAD17083"/>
  </w:style>
  <w:style w:type="paragraph" w:customStyle="1" w:styleId="4328497B9CBE684FB9A36990E22049B2">
    <w:name w:val="4328497B9CBE684FB9A36990E22049B2"/>
    <w:rsid w:val="00124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2BE0AF37-7941-3047-89F0-79BF3386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{598BB5E3-0B78-AE40-B664-C89F2C077765}tf16392740.dotx</Template>
  <TotalTime>67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 Bellani</dc:creator>
  <cp:keywords/>
  <dc:description/>
  <cp:lastModifiedBy>Lorenc Bellani</cp:lastModifiedBy>
  <cp:revision>39</cp:revision>
  <cp:lastPrinted>2018-02-27T14:12:00Z</cp:lastPrinted>
  <dcterms:created xsi:type="dcterms:W3CDTF">2018-02-27T11:17:00Z</dcterms:created>
  <dcterms:modified xsi:type="dcterms:W3CDTF">2018-02-27T14:43:00Z</dcterms:modified>
</cp:coreProperties>
</file>